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BB" w:rsidRPr="00D2519E" w:rsidRDefault="00A539BB" w:rsidP="00747FDE">
      <w:pPr>
        <w:pageBreakBefore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>’</w:t>
      </w:r>
      <w:r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Indipendente di Valutazione/o altro </w:t>
      </w:r>
      <w:r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con funzioni </w:t>
      </w:r>
      <w:r>
        <w:rPr>
          <w:rFonts w:ascii="Garamond" w:hAnsi="Garamond" w:cs="Times New Roman"/>
        </w:rPr>
        <w:t>analoghe</w:t>
      </w:r>
    </w:p>
    <w:p w:rsidR="00A539BB" w:rsidRDefault="00A539B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A539BB" w:rsidRPr="00D2519E" w:rsidRDefault="00A539B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A539BB" w:rsidRPr="00674A85" w:rsidRDefault="00A539BB" w:rsidP="000D5314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L’OIV/altro</w:t>
      </w:r>
      <w:r>
        <w:rPr>
          <w:rFonts w:ascii="Garamond" w:hAnsi="Garamond" w:cs="Times New Roman"/>
        </w:rPr>
        <w:t xml:space="preserve"> Organismo</w:t>
      </w:r>
      <w:r w:rsidRPr="0027396B">
        <w:rPr>
          <w:rFonts w:ascii="Garamond" w:hAnsi="Garamond" w:cs="Times New Roman"/>
          <w:color w:val="FF0000"/>
        </w:rPr>
        <w:t xml:space="preserve"> </w:t>
      </w:r>
      <w:r>
        <w:rPr>
          <w:rFonts w:ascii="Garamond" w:hAnsi="Garamond" w:cs="Times New Roman"/>
        </w:rPr>
        <w:t xml:space="preserve">con funzioni analoghe presso il Consorzio Socio Assistenziale Alba langhe Roero </w:t>
      </w:r>
      <w:r w:rsidRPr="0027396B">
        <w:rPr>
          <w:rFonts w:ascii="Garamond" w:hAnsi="Garamond" w:cs="Times New Roman"/>
        </w:rPr>
        <w:t>ha effettuato</w:t>
      </w:r>
      <w:r>
        <w:rPr>
          <w:rFonts w:ascii="Garamond" w:hAnsi="Garamond" w:cs="Times New Roman"/>
        </w:rPr>
        <w:t>,</w:t>
      </w:r>
      <w:r w:rsidRPr="0027396B">
        <w:rPr>
          <w:rFonts w:ascii="Garamond" w:hAnsi="Garamond" w:cs="Times New Roman"/>
        </w:rPr>
        <w:t xml:space="preserve"> ai sensi dell’art. 14,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lett. g), del d.lgs. n. 150/2009 </w:t>
      </w:r>
      <w:r w:rsidRPr="000B0E9A">
        <w:rPr>
          <w:rFonts w:ascii="Garamond" w:hAnsi="Garamond" w:cs="Times New Roman"/>
        </w:rPr>
        <w:t xml:space="preserve">e delle </w:t>
      </w:r>
      <w:r w:rsidRPr="000B0E9A">
        <w:rPr>
          <w:rFonts w:ascii="Garamond" w:hAnsi="Garamond" w:cs="Times New Roman"/>
          <w:b/>
        </w:rPr>
        <w:t xml:space="preserve">delibere ANAC n. 1310/2016 e </w:t>
      </w:r>
      <w:r w:rsidRPr="003526DB">
        <w:rPr>
          <w:rFonts w:ascii="Garamond" w:hAnsi="Garamond" w:cs="Times New Roman"/>
          <w:b/>
        </w:rPr>
        <w:t>n. 213/2020,</w:t>
      </w:r>
      <w:r>
        <w:rPr>
          <w:rFonts w:ascii="Garamond" w:hAnsi="Garamond" w:cs="Times New Roman"/>
          <w:b/>
        </w:rPr>
        <w:t xml:space="preserve"> </w:t>
      </w:r>
      <w:r w:rsidRPr="000B0E9A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 w:rsidRPr="000B0E9A">
        <w:rPr>
          <w:rFonts w:ascii="Garamond" w:hAnsi="Garamond" w:cs="Times New Roman"/>
          <w:b/>
        </w:rPr>
        <w:t xml:space="preserve">31 marzo </w:t>
      </w:r>
      <w:r>
        <w:rPr>
          <w:rFonts w:ascii="Garamond" w:hAnsi="Garamond" w:cs="Times New Roman"/>
          <w:b/>
        </w:rPr>
        <w:t xml:space="preserve">2020 </w:t>
      </w:r>
      <w:r w:rsidRPr="000B0E9A">
        <w:rPr>
          <w:rFonts w:ascii="Garamond" w:hAnsi="Garamond" w:cs="Times New Roman"/>
        </w:rPr>
        <w:t xml:space="preserve">della delibera n. </w:t>
      </w:r>
      <w:r w:rsidRPr="003526DB">
        <w:rPr>
          <w:rFonts w:ascii="Garamond" w:hAnsi="Garamond" w:cs="Times New Roman"/>
          <w:b/>
        </w:rPr>
        <w:t>n. 213/2020.</w:t>
      </w:r>
    </w:p>
    <w:p w:rsidR="00A539BB" w:rsidRPr="0027396B" w:rsidRDefault="00A539BB">
      <w:pPr>
        <w:pStyle w:val="ListParagraph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</w:rPr>
        <w:t xml:space="preserve"> con funzioni analoghe ha svolto gli accertamenti:</w:t>
      </w:r>
    </w:p>
    <w:p w:rsidR="00A539BB" w:rsidRPr="0027396B" w:rsidRDefault="00A539BB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1, del d.lgs. n. 33/2013</w:t>
      </w:r>
    </w:p>
    <w:p w:rsidR="00A539BB" w:rsidRPr="00747FDE" w:rsidRDefault="00A539BB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</w:p>
    <w:p w:rsidR="00A539BB" w:rsidRPr="0027396B" w:rsidRDefault="00A539BB" w:rsidP="000D5314">
      <w:pPr>
        <w:pStyle w:val="ListParagraph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 xml:space="preserve">Sulla base di quanto sopra, l’OIV/altro </w:t>
      </w:r>
      <w:r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A539BB" w:rsidRDefault="00A539BB">
      <w:pPr>
        <w:spacing w:before="120" w:after="0"/>
        <w:jc w:val="center"/>
        <w:rPr>
          <w:rFonts w:ascii="Garamond" w:hAnsi="Garamond" w:cs="Times New Roman"/>
          <w:b/>
        </w:rPr>
      </w:pPr>
    </w:p>
    <w:p w:rsidR="00A539BB" w:rsidRPr="0027396B" w:rsidRDefault="00A539B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 xml:space="preserve">ATTESTA </w:t>
      </w:r>
      <w:r w:rsidRPr="00747FDE">
        <w:rPr>
          <w:rFonts w:ascii="Garamond" w:hAnsi="Garamond" w:cs="Times New Roman"/>
          <w:b/>
        </w:rPr>
        <w:t>CHE</w:t>
      </w:r>
    </w:p>
    <w:p w:rsidR="00A539BB" w:rsidRPr="004D459A" w:rsidRDefault="00A539BB" w:rsidP="004D459A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/>
          <w:caps/>
        </w:rPr>
        <w:t>l’</w:t>
      </w:r>
      <w:r w:rsidRPr="00DC3EB5">
        <w:rPr>
          <w:rFonts w:ascii="Garamond" w:hAnsi="Garamond"/>
        </w:rPr>
        <w:t>amministrazione/ente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</w:t>
      </w:r>
      <w:r w:rsidRPr="00DC3EB5">
        <w:rPr>
          <w:rFonts w:ascii="Garamond" w:hAnsi="Garamond"/>
        </w:rPr>
        <w:t>”;</w:t>
      </w:r>
    </w:p>
    <w:p w:rsidR="00A539BB" w:rsidRPr="001C3EFA" w:rsidRDefault="00A539BB" w:rsidP="00E703E1">
      <w:pPr>
        <w:pStyle w:val="ListParagraph"/>
        <w:widowControl/>
        <w:spacing w:before="120" w:after="0"/>
        <w:ind w:left="388" w:firstLine="320"/>
        <w:rPr>
          <w:rFonts w:ascii="Garamond" w:hAnsi="Garamond"/>
          <w:i/>
        </w:rPr>
      </w:pPr>
    </w:p>
    <w:p w:rsidR="00A539BB" w:rsidRPr="004D459A" w:rsidRDefault="00A539BB" w:rsidP="004D459A">
      <w:pPr>
        <w:pStyle w:val="ListParagraph"/>
        <w:widowControl/>
        <w:spacing w:before="120" w:after="0"/>
        <w:ind w:left="388" w:firstLine="320"/>
        <w:rPr>
          <w:rFonts w:ascii="Garamond" w:hAnsi="Garamond"/>
          <w:caps/>
        </w:rPr>
      </w:pPr>
      <w:r>
        <w:rPr>
          <w:rFonts w:ascii="Garamond" w:hAnsi="Garamond"/>
        </w:rPr>
        <w:t>L’</w:t>
      </w:r>
      <w:r w:rsidRPr="004D459A">
        <w:rPr>
          <w:rFonts w:ascii="Garamond" w:hAnsi="Garamond"/>
        </w:rPr>
        <w:t xml:space="preserve">amministrazione/ente non ha individuato nella sezione trasparenza del </w:t>
      </w:r>
      <w:r>
        <w:rPr>
          <w:rFonts w:ascii="Garamond" w:hAnsi="Garamond"/>
        </w:rPr>
        <w:t>PTPC</w:t>
      </w:r>
      <w:r w:rsidRPr="004D459A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:rsidR="00A539BB" w:rsidRPr="00E703E1" w:rsidRDefault="00A539BB" w:rsidP="00E703E1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</w:p>
    <w:p w:rsidR="00A539BB" w:rsidRDefault="00A539BB" w:rsidP="004D459A">
      <w:pPr>
        <w:pStyle w:val="ListParagraph"/>
        <w:spacing w:before="120" w:after="0"/>
        <w:ind w:left="388" w:firstLine="320"/>
      </w:pPr>
      <w:r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NON </w:t>
      </w:r>
      <w:r w:rsidRPr="00931D8D">
        <w:rPr>
          <w:rFonts w:ascii="Garamond" w:hAnsi="Garamond"/>
        </w:rPr>
        <w:t>ha dispo</w:t>
      </w:r>
      <w:r>
        <w:rPr>
          <w:rFonts w:ascii="Garamond" w:hAnsi="Garamond"/>
        </w:rPr>
        <w:t xml:space="preserve">sto filtri </w:t>
      </w:r>
      <w:r>
        <w:rPr>
          <w:rFonts w:ascii="Garamond" w:hAnsi="Garamond" w:cs="Times New Roman"/>
          <w:lang w:eastAsia="en-US"/>
        </w:rPr>
        <w:t xml:space="preserve">e/o </w:t>
      </w:r>
      <w:r w:rsidRPr="00931D8D">
        <w:rPr>
          <w:rFonts w:ascii="Garamond" w:hAnsi="Garamond"/>
        </w:rPr>
        <w:t xml:space="preserve">altre soluzioni tecniche atte ad impedire ai motori di ricerca </w:t>
      </w:r>
      <w:r w:rsidRPr="00E703E1">
        <w:rPr>
          <w:rFonts w:ascii="Garamond" w:hAnsi="Garamond"/>
          <w:i/>
        </w:rPr>
        <w:t>web</w:t>
      </w:r>
      <w:r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  <w:r>
        <w:rPr>
          <w:rFonts w:ascii="Garamond" w:hAnsi="Garamond"/>
        </w:rPr>
        <w:t xml:space="preserve"> </w:t>
      </w:r>
      <w:r w:rsidRPr="004D459A">
        <w:rPr>
          <w:rFonts w:ascii="Garamond" w:hAnsi="Garamond"/>
          <w:i/>
          <w:iCs/>
        </w:rPr>
        <w:t>(vedi documento di sintesi)</w:t>
      </w:r>
    </w:p>
    <w:p w:rsidR="00A539BB" w:rsidRPr="004619A1" w:rsidRDefault="00A539BB" w:rsidP="004619A1">
      <w:pPr>
        <w:widowControl/>
        <w:spacing w:before="120" w:after="0"/>
        <w:rPr>
          <w:rFonts w:ascii="Garamond" w:hAnsi="Garamond"/>
        </w:rPr>
      </w:pPr>
    </w:p>
    <w:p w:rsidR="00A539BB" w:rsidRPr="00674A85" w:rsidRDefault="00A539BB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A539BB" w:rsidRPr="00D2519E" w:rsidRDefault="00A539BB" w:rsidP="00747FDE">
      <w:pPr>
        <w:pStyle w:val="ListParagraph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FootnoteReference"/>
          <w:rFonts w:ascii="Garamond" w:hAnsi="Garamond"/>
        </w:rPr>
        <w:footnoteReference w:id="1"/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A539BB" w:rsidRPr="00D2519E" w:rsidRDefault="00A539BB">
      <w:pPr>
        <w:widowControl/>
        <w:rPr>
          <w:rFonts w:ascii="Garamond" w:hAnsi="Garamond" w:cs="Times New Roman"/>
        </w:rPr>
      </w:pPr>
    </w:p>
    <w:p w:rsidR="00A539BB" w:rsidRDefault="00A539B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BB7DC6">
        <w:rPr>
          <w:rFonts w:ascii="Garamond" w:hAnsi="Garamond" w:cs="Times New Roman"/>
        </w:rPr>
        <w:t>30 luglio 2020</w:t>
      </w:r>
    </w:p>
    <w:p w:rsidR="00A539BB" w:rsidRDefault="00A539BB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A539BB" w:rsidRDefault="00A539BB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dell’Organismo con funzioni analoghe</w:t>
      </w:r>
    </w:p>
    <w:p w:rsidR="00A539BB" w:rsidRPr="00BB0939" w:rsidRDefault="00A539BB" w:rsidP="000B7CB8">
      <w:pPr>
        <w:spacing w:before="120" w:after="0" w:line="320" w:lineRule="exact"/>
        <w:jc w:val="right"/>
        <w:rPr>
          <w:rFonts w:ascii="Garamond" w:hAnsi="Garamond" w:cs="Times New Roman"/>
          <w:i/>
          <w:iCs/>
        </w:rPr>
      </w:pPr>
      <w:r w:rsidRPr="00BB0939">
        <w:rPr>
          <w:rFonts w:ascii="Garamond" w:hAnsi="Garamond" w:cs="Times New Roman"/>
          <w:i/>
          <w:iCs/>
        </w:rPr>
        <w:t>(firmato in originale)</w:t>
      </w:r>
    </w:p>
    <w:sectPr w:rsidR="00A539BB" w:rsidRPr="00BB0939" w:rsidSect="00BA422F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BB" w:rsidRDefault="00A539BB">
      <w:pPr>
        <w:spacing w:after="0" w:line="240" w:lineRule="auto"/>
      </w:pPr>
      <w:r>
        <w:separator/>
      </w:r>
    </w:p>
  </w:endnote>
  <w:endnote w:type="continuationSeparator" w:id="0">
    <w:p w:rsidR="00A539BB" w:rsidRDefault="00A5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BB" w:rsidRDefault="00A539BB">
      <w:r>
        <w:separator/>
      </w:r>
    </w:p>
  </w:footnote>
  <w:footnote w:type="continuationSeparator" w:id="0">
    <w:p w:rsidR="00A539BB" w:rsidRDefault="00A539BB">
      <w:r>
        <w:continuationSeparator/>
      </w:r>
    </w:p>
  </w:footnote>
  <w:footnote w:id="1">
    <w:p w:rsidR="00A539BB" w:rsidRDefault="00A539BB">
      <w:pPr>
        <w:pStyle w:val="FootnoteText"/>
      </w:pPr>
      <w:r>
        <w:rPr>
          <w:rStyle w:val="FootnoteReference"/>
          <w:rFonts w:cs="Cambri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9BB" w:rsidRPr="003526DB" w:rsidRDefault="00A539BB">
    <w:pPr>
      <w:pStyle w:val="Header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213/2020</w:t>
    </w:r>
    <w:r>
      <w:rPr>
        <w:rFonts w:ascii="Garamond" w:hAnsi="Garamond" w:cs="Times New Roman"/>
        <w:b/>
      </w:rPr>
      <w:t xml:space="preserve"> </w:t>
    </w:r>
    <w:r w:rsidRPr="003526DB">
      <w:rPr>
        <w:rFonts w:ascii="Garamond" w:hAnsi="Garamond"/>
        <w:b/>
      </w:rPr>
      <w:t xml:space="preserve">– Documento di attestazione </w:t>
    </w:r>
    <w:r w:rsidRPr="003526DB">
      <w:rPr>
        <w:rFonts w:ascii="Garamond" w:hAnsi="Garamond"/>
        <w:b/>
        <w:u w:val="single"/>
      </w:rPr>
      <w:t>per le pubbliche amministrazioni di cui al 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EA"/>
    <w:rsid w:val="00011339"/>
    <w:rsid w:val="00047A78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7396B"/>
    <w:rsid w:val="00305998"/>
    <w:rsid w:val="00324847"/>
    <w:rsid w:val="003526DB"/>
    <w:rsid w:val="00417308"/>
    <w:rsid w:val="00452424"/>
    <w:rsid w:val="004619A1"/>
    <w:rsid w:val="004869E2"/>
    <w:rsid w:val="004B3307"/>
    <w:rsid w:val="004D459A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170C5"/>
    <w:rsid w:val="0063561A"/>
    <w:rsid w:val="006626ED"/>
    <w:rsid w:val="00674A85"/>
    <w:rsid w:val="006C4F57"/>
    <w:rsid w:val="00727F6D"/>
    <w:rsid w:val="00747FDE"/>
    <w:rsid w:val="00764C40"/>
    <w:rsid w:val="00782E5B"/>
    <w:rsid w:val="007E3898"/>
    <w:rsid w:val="007F0BC7"/>
    <w:rsid w:val="00851A73"/>
    <w:rsid w:val="0092201A"/>
    <w:rsid w:val="00931D8D"/>
    <w:rsid w:val="009517B8"/>
    <w:rsid w:val="009B3EC4"/>
    <w:rsid w:val="009C497A"/>
    <w:rsid w:val="00A01D67"/>
    <w:rsid w:val="00A431C2"/>
    <w:rsid w:val="00A539BB"/>
    <w:rsid w:val="00A928DF"/>
    <w:rsid w:val="00A93462"/>
    <w:rsid w:val="00AD1A69"/>
    <w:rsid w:val="00AF286D"/>
    <w:rsid w:val="00B15635"/>
    <w:rsid w:val="00B3568E"/>
    <w:rsid w:val="00B505D1"/>
    <w:rsid w:val="00BA422F"/>
    <w:rsid w:val="00BB0939"/>
    <w:rsid w:val="00BB7DC6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2F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BA422F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DefaultParagraphFont"/>
    <w:uiPriority w:val="99"/>
    <w:rsid w:val="00BA422F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BA422F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DefaultParagraphFont"/>
    <w:uiPriority w:val="99"/>
    <w:rsid w:val="00BA422F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DefaultParagraphFont"/>
    <w:uiPriority w:val="99"/>
    <w:rsid w:val="00BA422F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BA422F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BA422F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BA422F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BA422F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BA422F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BA422F"/>
  </w:style>
  <w:style w:type="character" w:customStyle="1" w:styleId="Richiamoallanotadichiusura">
    <w:name w:val="Richiamo alla nota di chiusura"/>
    <w:uiPriority w:val="99"/>
    <w:rsid w:val="00BA422F"/>
    <w:rPr>
      <w:vertAlign w:val="superscript"/>
    </w:rPr>
  </w:style>
  <w:style w:type="character" w:customStyle="1" w:styleId="Caratterenotadichiusura">
    <w:name w:val="Carattere nota di chiusura"/>
    <w:uiPriority w:val="99"/>
    <w:rsid w:val="00BA422F"/>
  </w:style>
  <w:style w:type="paragraph" w:styleId="FootnoteText">
    <w:name w:val="footnote text"/>
    <w:basedOn w:val="Normal"/>
    <w:link w:val="FootnoteTextChar"/>
    <w:uiPriority w:val="99"/>
    <w:rsid w:val="00BA422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17D"/>
    <w:rPr>
      <w:rFonts w:ascii="Times New Roman" w:hAnsi="Times New Roman" w:cs="Cambria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BA422F"/>
    <w:pPr>
      <w:ind w:left="357" w:hanging="357"/>
    </w:pPr>
  </w:style>
  <w:style w:type="paragraph" w:styleId="PlainText">
    <w:name w:val="Plain Text"/>
    <w:basedOn w:val="Normal"/>
    <w:link w:val="PlainTextChar"/>
    <w:uiPriority w:val="99"/>
    <w:rsid w:val="00BA422F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617D"/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BA422F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617D"/>
    <w:rPr>
      <w:rFonts w:ascii="Times New Roman" w:hAnsi="Times New Roman" w:cs="Cambria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BA422F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617D"/>
    <w:rPr>
      <w:rFonts w:ascii="Times New Roman" w:hAnsi="Times New Roman" w:cs="Cambria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BA4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17D"/>
    <w:rPr>
      <w:rFonts w:ascii="Times New Roman" w:hAnsi="Times New Roman" w:cs="Cambri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A4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17D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A42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D"/>
    <w:rPr>
      <w:rFonts w:ascii="Times New Roman" w:hAnsi="Times New Roman" w:cs="Cambria"/>
      <w:sz w:val="0"/>
      <w:szCs w:val="0"/>
      <w:lang w:eastAsia="ar-SA"/>
    </w:rPr>
  </w:style>
  <w:style w:type="paragraph" w:customStyle="1" w:styleId="Notaapidipagina">
    <w:name w:val="Nota a piè di pagina"/>
    <w:basedOn w:val="Normal"/>
    <w:uiPriority w:val="99"/>
    <w:rsid w:val="00BA422F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303</Words>
  <Characters>1731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L’Organismo Indipendente di Valutazione/o altro Organismo con funzioni analoghe</dc:title>
  <dc:subject/>
  <dc:creator>Rossella Picicci</dc:creator>
  <cp:keywords/>
  <dc:description/>
  <cp:lastModifiedBy>user</cp:lastModifiedBy>
  <cp:revision>2</cp:revision>
  <cp:lastPrinted>2019-02-26T09:22:00Z</cp:lastPrinted>
  <dcterms:created xsi:type="dcterms:W3CDTF">2020-07-30T14:49:00Z</dcterms:created>
  <dcterms:modified xsi:type="dcterms:W3CDTF">2020-07-30T14:49:00Z</dcterms:modified>
</cp:coreProperties>
</file>