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7152"/>
      </w:tblGrid>
      <w:tr w:rsidR="004C6DB0" w14:paraId="6B5C4865" w14:textId="77777777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2486" w:type="dxa"/>
            <w:vAlign w:val="center"/>
          </w:tcPr>
          <w:p w14:paraId="63B30CFB" w14:textId="29044D09" w:rsidR="004C6DB0" w:rsidRDefault="003F63A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A3CF9F1" wp14:editId="250C2524">
                  <wp:extent cx="1485900" cy="1485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2" w:type="dxa"/>
          </w:tcPr>
          <w:p w14:paraId="6705DB6A" w14:textId="77777777" w:rsidR="004C6DB0" w:rsidRPr="003F63A0" w:rsidRDefault="004C6DB0">
            <w:pPr>
              <w:jc w:val="center"/>
              <w:rPr>
                <w:b/>
                <w:bC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F63A0">
              <w:rPr>
                <w:b/>
                <w:bC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CONSORZIO SOCIO ASSISTENZIALE</w:t>
            </w:r>
          </w:p>
          <w:p w14:paraId="66BF505D" w14:textId="77777777" w:rsidR="004C6DB0" w:rsidRPr="003F63A0" w:rsidRDefault="004C6DB0">
            <w:pPr>
              <w:jc w:val="center"/>
              <w:rPr>
                <w:b/>
                <w:bC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F63A0">
              <w:rPr>
                <w:b/>
                <w:bC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ALBA-LANGHE-ROERO</w:t>
            </w:r>
          </w:p>
          <w:p w14:paraId="547AFE57" w14:textId="77777777" w:rsidR="005D27BB" w:rsidRDefault="004C6DB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Sede legale: Via A. Diaz, 8   12051 Alba</w:t>
            </w:r>
          </w:p>
          <w:p w14:paraId="0D7C216E" w14:textId="77777777" w:rsidR="004C6DB0" w:rsidRDefault="004C6DB0">
            <w:pPr>
              <w:jc w:val="center"/>
              <w:rPr>
                <w:b/>
                <w:bCs/>
                <w:i/>
                <w:iCs/>
                <w:sz w:val="20"/>
                <w:lang w:val="en-GB"/>
              </w:rPr>
            </w:pPr>
            <w:r w:rsidRPr="005D27BB">
              <w:rPr>
                <w:b/>
                <w:bCs/>
                <w:i/>
                <w:iCs/>
                <w:sz w:val="20"/>
                <w:lang w:val="en-GB"/>
              </w:rPr>
              <w:t xml:space="preserve"> Tel. 0173 361017 - </w:t>
            </w:r>
            <w:r w:rsidR="005D27BB" w:rsidRPr="005D27BB">
              <w:rPr>
                <w:b/>
                <w:bCs/>
                <w:i/>
                <w:iCs/>
                <w:sz w:val="20"/>
                <w:lang w:val="en-GB"/>
              </w:rPr>
              <w:t>P</w:t>
            </w:r>
            <w:r w:rsidR="005D27BB">
              <w:rPr>
                <w:b/>
                <w:bCs/>
                <w:i/>
                <w:iCs/>
                <w:sz w:val="20"/>
                <w:lang w:val="en-GB"/>
              </w:rPr>
              <w:t>EC</w:t>
            </w:r>
            <w:r w:rsidR="005D27BB" w:rsidRPr="005D27BB">
              <w:rPr>
                <w:b/>
                <w:bCs/>
                <w:i/>
                <w:iCs/>
                <w:sz w:val="20"/>
                <w:lang w:val="en-GB"/>
              </w:rPr>
              <w:t xml:space="preserve">: </w:t>
            </w:r>
            <w:hyperlink r:id="rId7" w:history="1">
              <w:r w:rsidR="005D27BB" w:rsidRPr="005D27BB">
                <w:rPr>
                  <w:rStyle w:val="Collegamentoipertestuale"/>
                  <w:b/>
                  <w:bCs/>
                  <w:i/>
                  <w:iCs/>
                  <w:sz w:val="20"/>
                  <w:lang w:val="en-GB"/>
                </w:rPr>
                <w:t>sesaler@pec.it</w:t>
              </w:r>
            </w:hyperlink>
            <w:r w:rsidR="005D27BB" w:rsidRPr="005D27BB">
              <w:rPr>
                <w:b/>
                <w:bCs/>
                <w:i/>
                <w:iCs/>
                <w:sz w:val="20"/>
                <w:lang w:val="en-GB"/>
              </w:rPr>
              <w:t xml:space="preserve"> </w:t>
            </w:r>
          </w:p>
          <w:p w14:paraId="6E1B39EC" w14:textId="77777777" w:rsidR="005D27BB" w:rsidRPr="005D27BB" w:rsidRDefault="005D27BB">
            <w:pPr>
              <w:jc w:val="center"/>
              <w:rPr>
                <w:b/>
                <w:bCs/>
                <w:i/>
                <w:iCs/>
                <w:sz w:val="12"/>
                <w:szCs w:val="12"/>
                <w:lang w:val="en-GB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7"/>
              <w:gridCol w:w="1789"/>
              <w:gridCol w:w="2003"/>
            </w:tblGrid>
            <w:tr w:rsidR="004C6DB0" w14:paraId="696ABE06" w14:textId="77777777" w:rsidTr="000A4894">
              <w:trPr>
                <w:cantSplit/>
                <w:jc w:val="center"/>
              </w:trPr>
              <w:tc>
                <w:tcPr>
                  <w:tcW w:w="0" w:type="auto"/>
                  <w:gridSpan w:val="2"/>
                </w:tcPr>
                <w:p w14:paraId="2589FF15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b/>
                      <w:bCs/>
                      <w:sz w:val="14"/>
                    </w:rPr>
                    <w:t>Sedi territoriali</w:t>
                  </w:r>
                </w:p>
              </w:tc>
              <w:tc>
                <w:tcPr>
                  <w:tcW w:w="2003" w:type="dxa"/>
                </w:tcPr>
                <w:p w14:paraId="3A0B9548" w14:textId="77777777" w:rsidR="004C6DB0" w:rsidRDefault="004C6DB0">
                  <w:pPr>
                    <w:rPr>
                      <w:b/>
                      <w:bCs/>
                      <w:sz w:val="14"/>
                    </w:rPr>
                  </w:pPr>
                  <w:r>
                    <w:rPr>
                      <w:b/>
                      <w:bCs/>
                      <w:sz w:val="14"/>
                    </w:rPr>
                    <w:t>Telefono</w:t>
                  </w:r>
                </w:p>
              </w:tc>
            </w:tr>
            <w:tr w:rsidR="004C6DB0" w14:paraId="44B37E91" w14:textId="77777777" w:rsidTr="000A4894">
              <w:trPr>
                <w:cantSplit/>
                <w:jc w:val="center"/>
              </w:trPr>
              <w:tc>
                <w:tcPr>
                  <w:tcW w:w="0" w:type="auto"/>
                </w:tcPr>
                <w:p w14:paraId="3F08E856" w14:textId="77777777" w:rsidR="003972A4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Alba</w:t>
                  </w:r>
                </w:p>
              </w:tc>
              <w:tc>
                <w:tcPr>
                  <w:tcW w:w="0" w:type="auto"/>
                </w:tcPr>
                <w:p w14:paraId="53C60442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Via </w:t>
                  </w:r>
                  <w:r w:rsidR="00A8657F">
                    <w:rPr>
                      <w:sz w:val="14"/>
                    </w:rPr>
                    <w:t>Manzoni, 8</w:t>
                  </w:r>
                  <w:r>
                    <w:rPr>
                      <w:sz w:val="14"/>
                    </w:rPr>
                    <w:t xml:space="preserve"> </w:t>
                  </w:r>
                </w:p>
              </w:tc>
              <w:tc>
                <w:tcPr>
                  <w:tcW w:w="2003" w:type="dxa"/>
                </w:tcPr>
                <w:p w14:paraId="6E9E29B9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0173</w:t>
                  </w:r>
                  <w:r w:rsidR="009C1843">
                    <w:rPr>
                      <w:sz w:val="14"/>
                    </w:rPr>
                    <w:t>/</w:t>
                  </w:r>
                  <w:r>
                    <w:rPr>
                      <w:sz w:val="14"/>
                    </w:rPr>
                    <w:t>363676</w:t>
                  </w:r>
                  <w:r w:rsidR="009C1843">
                    <w:rPr>
                      <w:sz w:val="14"/>
                    </w:rPr>
                    <w:t xml:space="preserve"> - 364398</w:t>
                  </w:r>
                  <w:r>
                    <w:rPr>
                      <w:sz w:val="14"/>
                    </w:rPr>
                    <w:t xml:space="preserve"> </w:t>
                  </w:r>
                </w:p>
              </w:tc>
            </w:tr>
            <w:tr w:rsidR="003972A4" w14:paraId="5AE7F600" w14:textId="77777777" w:rsidTr="000A4894">
              <w:trPr>
                <w:cantSplit/>
                <w:jc w:val="center"/>
              </w:trPr>
              <w:tc>
                <w:tcPr>
                  <w:tcW w:w="0" w:type="auto"/>
                </w:tcPr>
                <w:p w14:paraId="350B4AEE" w14:textId="77777777" w:rsidR="003972A4" w:rsidRDefault="003972A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Bossolasco</w:t>
                  </w:r>
                </w:p>
              </w:tc>
              <w:tc>
                <w:tcPr>
                  <w:tcW w:w="0" w:type="auto"/>
                </w:tcPr>
                <w:p w14:paraId="0D466687" w14:textId="77777777" w:rsidR="003972A4" w:rsidRDefault="003972A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P.za Oberto 1 </w:t>
                  </w:r>
                </w:p>
              </w:tc>
              <w:tc>
                <w:tcPr>
                  <w:tcW w:w="2003" w:type="dxa"/>
                </w:tcPr>
                <w:p w14:paraId="60D80941" w14:textId="77777777" w:rsidR="003972A4" w:rsidRDefault="003972A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0173/799000</w:t>
                  </w:r>
                </w:p>
              </w:tc>
            </w:tr>
            <w:tr w:rsidR="004C6DB0" w14:paraId="1E10D63B" w14:textId="77777777" w:rsidTr="000A4894">
              <w:trPr>
                <w:cantSplit/>
                <w:jc w:val="center"/>
              </w:trPr>
              <w:tc>
                <w:tcPr>
                  <w:tcW w:w="0" w:type="auto"/>
                </w:tcPr>
                <w:p w14:paraId="0FD553B7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Cortemilia</w:t>
                  </w:r>
                </w:p>
              </w:tc>
              <w:tc>
                <w:tcPr>
                  <w:tcW w:w="0" w:type="auto"/>
                </w:tcPr>
                <w:p w14:paraId="05F954AC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Via Divisioni Alpine, </w:t>
                  </w:r>
                  <w:r w:rsidR="00762EC0">
                    <w:rPr>
                      <w:sz w:val="14"/>
                    </w:rPr>
                    <w:t>1</w:t>
                  </w:r>
                  <w:r>
                    <w:rPr>
                      <w:sz w:val="14"/>
                    </w:rPr>
                    <w:t>15</w:t>
                  </w:r>
                </w:p>
              </w:tc>
              <w:tc>
                <w:tcPr>
                  <w:tcW w:w="2003" w:type="dxa"/>
                </w:tcPr>
                <w:p w14:paraId="4931FF02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0173/81331</w:t>
                  </w:r>
                </w:p>
              </w:tc>
            </w:tr>
            <w:tr w:rsidR="004C6DB0" w14:paraId="5FF0626F" w14:textId="77777777" w:rsidTr="000A4894">
              <w:trPr>
                <w:cantSplit/>
                <w:jc w:val="center"/>
              </w:trPr>
              <w:tc>
                <w:tcPr>
                  <w:tcW w:w="0" w:type="auto"/>
                </w:tcPr>
                <w:p w14:paraId="06F75B7F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Grinzane Cavour</w:t>
                  </w:r>
                </w:p>
              </w:tc>
              <w:tc>
                <w:tcPr>
                  <w:tcW w:w="0" w:type="auto"/>
                </w:tcPr>
                <w:p w14:paraId="5A7DC43E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  <w:szCs w:val="14"/>
                    </w:rPr>
                    <w:t>Via Garibaldi 67/b</w:t>
                  </w:r>
                </w:p>
              </w:tc>
              <w:tc>
                <w:tcPr>
                  <w:tcW w:w="2003" w:type="dxa"/>
                </w:tcPr>
                <w:p w14:paraId="25DE65B4" w14:textId="77777777" w:rsidR="004C6DB0" w:rsidRDefault="004C6DB0" w:rsidP="005D27B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0173/262615</w:t>
                  </w:r>
                </w:p>
              </w:tc>
            </w:tr>
            <w:tr w:rsidR="004C6DB0" w14:paraId="38689473" w14:textId="77777777" w:rsidTr="000A4894">
              <w:trPr>
                <w:cantSplit/>
                <w:jc w:val="center"/>
              </w:trPr>
              <w:tc>
                <w:tcPr>
                  <w:tcW w:w="0" w:type="auto"/>
                </w:tcPr>
                <w:p w14:paraId="23FD376F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Neive</w:t>
                  </w:r>
                </w:p>
              </w:tc>
              <w:tc>
                <w:tcPr>
                  <w:tcW w:w="0" w:type="auto"/>
                </w:tcPr>
                <w:p w14:paraId="44446182" w14:textId="77777777" w:rsidR="004C6DB0" w:rsidRDefault="00A73C71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Via Tinella</w:t>
                  </w:r>
                  <w:r w:rsidR="004C6DB0">
                    <w:rPr>
                      <w:sz w:val="14"/>
                    </w:rPr>
                    <w:t xml:space="preserve">, </w:t>
                  </w:r>
                  <w:r>
                    <w:rPr>
                      <w:sz w:val="14"/>
                    </w:rPr>
                    <w:t>9</w:t>
                  </w:r>
                  <w:r w:rsidR="004C6DB0">
                    <w:rPr>
                      <w:sz w:val="14"/>
                    </w:rPr>
                    <w:t xml:space="preserve"> –  Borgonuovo</w:t>
                  </w:r>
                </w:p>
              </w:tc>
              <w:tc>
                <w:tcPr>
                  <w:tcW w:w="2003" w:type="dxa"/>
                </w:tcPr>
                <w:p w14:paraId="0E5D9D4F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0173/677015</w:t>
                  </w:r>
                </w:p>
              </w:tc>
            </w:tr>
            <w:tr w:rsidR="004C6DB0" w14:paraId="65B9DEB5" w14:textId="77777777" w:rsidTr="000A4894">
              <w:trPr>
                <w:cantSplit/>
                <w:jc w:val="center"/>
              </w:trPr>
              <w:tc>
                <w:tcPr>
                  <w:tcW w:w="0" w:type="auto"/>
                </w:tcPr>
                <w:p w14:paraId="1F13D4D3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S. Stefano Belbo</w:t>
                  </w:r>
                </w:p>
              </w:tc>
              <w:tc>
                <w:tcPr>
                  <w:tcW w:w="0" w:type="auto"/>
                </w:tcPr>
                <w:p w14:paraId="56D85C59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Via Bruno Caccia, 36/c</w:t>
                  </w:r>
                </w:p>
              </w:tc>
              <w:tc>
                <w:tcPr>
                  <w:tcW w:w="2003" w:type="dxa"/>
                </w:tcPr>
                <w:p w14:paraId="455B96ED" w14:textId="77777777" w:rsidR="004C6DB0" w:rsidRDefault="004B0221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0173/471215</w:t>
                  </w:r>
                </w:p>
              </w:tc>
            </w:tr>
            <w:tr w:rsidR="004C6DB0" w14:paraId="5FCD8E49" w14:textId="77777777" w:rsidTr="000A4894">
              <w:trPr>
                <w:cantSplit/>
                <w:jc w:val="center"/>
              </w:trPr>
              <w:tc>
                <w:tcPr>
                  <w:tcW w:w="0" w:type="auto"/>
                </w:tcPr>
                <w:p w14:paraId="26A1B313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Vezza d’Alba – Fr. Borbore</w:t>
                  </w:r>
                </w:p>
              </w:tc>
              <w:tc>
                <w:tcPr>
                  <w:tcW w:w="0" w:type="auto"/>
                </w:tcPr>
                <w:p w14:paraId="245FBA45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Via Torino, 69</w:t>
                  </w:r>
                </w:p>
              </w:tc>
              <w:tc>
                <w:tcPr>
                  <w:tcW w:w="2003" w:type="dxa"/>
                </w:tcPr>
                <w:p w14:paraId="07799ECB" w14:textId="77777777" w:rsidR="004C6DB0" w:rsidRDefault="004C6DB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0173 658299 </w:t>
                  </w:r>
                </w:p>
              </w:tc>
            </w:tr>
          </w:tbl>
          <w:p w14:paraId="6BD87DBA" w14:textId="77777777" w:rsidR="004C6DB0" w:rsidRDefault="004C6DB0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4E524666" w14:textId="77777777" w:rsidR="004C6DB0" w:rsidRDefault="004C6DB0">
      <w:pPr>
        <w:pStyle w:val="Testonotaapidipagina"/>
      </w:pPr>
    </w:p>
    <w:p w14:paraId="5C684645" w14:textId="77777777" w:rsidR="004C6DB0" w:rsidRDefault="004C6DB0">
      <w:pPr>
        <w:pStyle w:val="Corpotesto"/>
        <w:spacing w:before="120"/>
        <w:ind w:firstLine="425"/>
      </w:pPr>
    </w:p>
    <w:p w14:paraId="31359583" w14:textId="77777777" w:rsidR="003F63A0" w:rsidRDefault="003F63A0" w:rsidP="003F63A0">
      <w:pPr>
        <w:pStyle w:val="Titolo1"/>
        <w:jc w:val="center"/>
        <w:rPr>
          <w:sz w:val="28"/>
          <w:szCs w:val="28"/>
        </w:rPr>
      </w:pPr>
      <w:r>
        <w:t>DOMANDA DI PARTECIPAZIONE AL PROGETTO “DIGITAL CARE PROTECTOR”</w:t>
      </w:r>
    </w:p>
    <w:p w14:paraId="6FB57DA6" w14:textId="77777777" w:rsidR="003F63A0" w:rsidRDefault="003F63A0" w:rsidP="003F63A0">
      <w:pPr>
        <w:jc w:val="right"/>
      </w:pPr>
      <w:r>
        <w:t>Al Consorzio Socio-Assistenziale</w:t>
      </w:r>
      <w:r>
        <w:br/>
        <w:t>Alba – Langhe – Roero</w:t>
      </w:r>
    </w:p>
    <w:p w14:paraId="35D023BD" w14:textId="53CD378A" w:rsidR="003F63A0" w:rsidRDefault="003F63A0" w:rsidP="003F63A0">
      <w:pPr>
        <w:jc w:val="right"/>
      </w:pPr>
      <w:r>
        <w:t>Via A. Diaz n. 8</w:t>
      </w:r>
    </w:p>
    <w:p w14:paraId="476A5906" w14:textId="3C41321E" w:rsidR="003F63A0" w:rsidRDefault="003F63A0" w:rsidP="003F63A0">
      <w:pPr>
        <w:jc w:val="right"/>
      </w:pPr>
      <w:r>
        <w:t>12051 Alba (CN)</w:t>
      </w:r>
    </w:p>
    <w:p w14:paraId="425B6170" w14:textId="77777777" w:rsidR="003F63A0" w:rsidRDefault="003F63A0" w:rsidP="003F63A0">
      <w:pPr>
        <w:jc w:val="right"/>
      </w:pPr>
    </w:p>
    <w:p w14:paraId="47CEEC6D" w14:textId="24231827" w:rsidR="003F63A0" w:rsidRDefault="003F63A0" w:rsidP="003F63A0">
      <w:pPr>
        <w:jc w:val="right"/>
      </w:pPr>
      <w:r>
        <w:t xml:space="preserve">mail </w:t>
      </w:r>
      <w:hyperlink r:id="rId8" w:history="1">
        <w:r w:rsidRPr="00E917D0">
          <w:rPr>
            <w:rStyle w:val="Collegamentoipertestuale"/>
          </w:rPr>
          <w:t>ssaalba@sesaler.it</w:t>
        </w:r>
      </w:hyperlink>
      <w:r>
        <w:tab/>
      </w:r>
    </w:p>
    <w:p w14:paraId="20A246BD" w14:textId="77777777" w:rsidR="003F63A0" w:rsidRDefault="003F63A0" w:rsidP="003F63A0">
      <w:pPr>
        <w:spacing w:line="360" w:lineRule="auto"/>
      </w:pPr>
      <w:r>
        <w:br/>
        <w:t>Il/La sottoscritto/a __________________________________________________________</w:t>
      </w:r>
      <w:r>
        <w:br/>
        <w:t>nato/a a ____________________________ (____) il ___ / ___ / ______</w:t>
      </w:r>
      <w:r>
        <w:br/>
        <w:t>residente in _____________________________________________ Comune di ___________________________</w:t>
      </w:r>
      <w:r>
        <w:br/>
        <w:t>telefono ___________________________ e-mail _________________________________________________</w:t>
      </w:r>
      <w:r>
        <w:br/>
        <w:t>Codice Fiscale ____________________________________________________________________________</w:t>
      </w:r>
    </w:p>
    <w:p w14:paraId="145C8CBB" w14:textId="77777777" w:rsidR="003F63A0" w:rsidRDefault="003F63A0" w:rsidP="003F63A0">
      <w:pPr>
        <w:jc w:val="center"/>
        <w:rPr>
          <w:b/>
          <w:bCs/>
        </w:rPr>
      </w:pPr>
      <w:r>
        <w:br/>
      </w:r>
      <w:r w:rsidRPr="003F63A0">
        <w:rPr>
          <w:b/>
          <w:bCs/>
        </w:rPr>
        <w:t>CHIEDE</w:t>
      </w:r>
    </w:p>
    <w:p w14:paraId="0C8076D6" w14:textId="4F8AA158" w:rsidR="003F63A0" w:rsidRDefault="003F63A0" w:rsidP="003F63A0">
      <w:pPr>
        <w:jc w:val="both"/>
      </w:pPr>
      <w:r>
        <w:br/>
        <w:t>di essere ammesso/a al progetto “Digital Care Protector” promosso dal Consorzio Socio Assistenziale Alba – Langhe – Roero per la fornitura gratuita di un orologio connesso per il monitoraggio in caso di emergenza.</w:t>
      </w:r>
    </w:p>
    <w:p w14:paraId="375BAFBB" w14:textId="77777777" w:rsidR="003F63A0" w:rsidRDefault="003F63A0" w:rsidP="003F63A0">
      <w:r>
        <w:br/>
        <w:t>A tal fine, consapevole delle responsabilità e delle sanzioni penali previste in caso di dichiarazioni mendaci, ai sensi degli articoli 75 e 76 del DPR 445/2000, dichiara quanto segue:</w:t>
      </w:r>
    </w:p>
    <w:p w14:paraId="5371776B" w14:textId="77777777" w:rsidR="003F63A0" w:rsidRDefault="003F63A0" w:rsidP="003F63A0">
      <w:r>
        <w:t>A. di essere residente in uno dei 63 comuni afferenti al Consorzio;</w:t>
      </w:r>
      <w:r>
        <w:br/>
        <w:t>B. di avere compiuto 75 anni;</w:t>
      </w:r>
      <w:r>
        <w:br/>
        <w:t>C. di non avere familiari conviventi;</w:t>
      </w:r>
      <w:r>
        <w:br/>
        <w:t>D. di essere autosufficiente;</w:t>
      </w:r>
      <w:r>
        <w:br/>
        <w:t>E. di non essere attualmente assistito/a dai servizi domiciliari del Consorzio;</w:t>
      </w:r>
      <w:r>
        <w:br/>
        <w:t>F. di avere rapporti di parentela (figli, nipoti, fratelli/sorelle) con le seguenti persone residenti nel territorio del Consorzio:</w:t>
      </w:r>
      <w:r>
        <w:br/>
        <w:t xml:space="preserve">   ___________________________________________  Tel. ___________________________</w:t>
      </w:r>
    </w:p>
    <w:p w14:paraId="42FF1F95" w14:textId="77777777" w:rsidR="003F63A0" w:rsidRDefault="003F63A0" w:rsidP="003F63A0">
      <w:r>
        <w:br/>
        <w:t>Allega alla presente:</w:t>
      </w:r>
      <w:r>
        <w:br/>
      </w:r>
      <w:r>
        <w:lastRenderedPageBreak/>
        <w:t>- copia di un documento di identità in corso di validità.</w:t>
      </w:r>
      <w:r>
        <w:br/>
      </w:r>
    </w:p>
    <w:p w14:paraId="506B7D8E" w14:textId="77777777" w:rsidR="003F63A0" w:rsidRDefault="003F63A0" w:rsidP="003F63A0">
      <w:r>
        <w:br/>
        <w:t>Luogo e data ______________________</w:t>
      </w:r>
      <w:r>
        <w:br/>
      </w:r>
      <w:r>
        <w:br/>
        <w:t>Firma del dichiarante ________________________________</w:t>
      </w:r>
    </w:p>
    <w:p w14:paraId="46BC960A" w14:textId="77777777" w:rsidR="003F63A0" w:rsidRDefault="003F63A0" w:rsidP="003F63A0">
      <w:r>
        <w:br/>
        <w:t>Ai sensi del Regolamento UE 2016/679 (GDPR), si autorizza il trattamento dei dati personali per le finalità connesse alla presente istanza.</w:t>
      </w:r>
    </w:p>
    <w:p w14:paraId="275CB29D" w14:textId="77777777" w:rsidR="005D27BB" w:rsidRDefault="005D27BB">
      <w:pPr>
        <w:pStyle w:val="Pidipagina"/>
        <w:tabs>
          <w:tab w:val="clear" w:pos="4819"/>
          <w:tab w:val="clear" w:pos="9638"/>
        </w:tabs>
      </w:pPr>
    </w:p>
    <w:sectPr w:rsidR="005D27BB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CE039" w14:textId="77777777" w:rsidR="003F63A0" w:rsidRDefault="003F63A0">
      <w:r>
        <w:separator/>
      </w:r>
    </w:p>
  </w:endnote>
  <w:endnote w:type="continuationSeparator" w:id="0">
    <w:p w14:paraId="5E1A43D6" w14:textId="77777777" w:rsidR="003F63A0" w:rsidRDefault="003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EAFA" w14:textId="77777777" w:rsidR="004C6DB0" w:rsidRDefault="004C6DB0">
    <w:pPr>
      <w:pStyle w:val="Pidipagina"/>
      <w:pBdr>
        <w:top w:val="single" w:sz="2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Consorzio Socio-Assistenziale Alba - Langhe - Roero</w:t>
    </w:r>
  </w:p>
  <w:p w14:paraId="71556D42" w14:textId="77777777" w:rsidR="004C6DB0" w:rsidRDefault="004C6DB0">
    <w:pPr>
      <w:pStyle w:val="Pidipagina"/>
      <w:pBdr>
        <w:top w:val="single" w:sz="2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C. F. / P. I. 02797980048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FFB76" w14:textId="77777777" w:rsidR="003F63A0" w:rsidRDefault="003F63A0">
      <w:r>
        <w:separator/>
      </w:r>
    </w:p>
  </w:footnote>
  <w:footnote w:type="continuationSeparator" w:id="0">
    <w:p w14:paraId="1D8C3C92" w14:textId="77777777" w:rsidR="003F63A0" w:rsidRDefault="003F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A0"/>
    <w:rsid w:val="000A4894"/>
    <w:rsid w:val="000F6143"/>
    <w:rsid w:val="00387F4F"/>
    <w:rsid w:val="003972A4"/>
    <w:rsid w:val="003F63A0"/>
    <w:rsid w:val="00427D54"/>
    <w:rsid w:val="00467474"/>
    <w:rsid w:val="004B0221"/>
    <w:rsid w:val="004C6DB0"/>
    <w:rsid w:val="005D27BB"/>
    <w:rsid w:val="00762EC0"/>
    <w:rsid w:val="00806733"/>
    <w:rsid w:val="009C1843"/>
    <w:rsid w:val="009E5681"/>
    <w:rsid w:val="00A73C71"/>
    <w:rsid w:val="00A8657F"/>
    <w:rsid w:val="00AC2014"/>
    <w:rsid w:val="00AF04AB"/>
    <w:rsid w:val="00BC71D4"/>
    <w:rsid w:val="00CB6E1A"/>
    <w:rsid w:val="00EC520A"/>
    <w:rsid w:val="00ED07F2"/>
    <w:rsid w:val="00F16BAB"/>
    <w:rsid w:val="00F509A2"/>
    <w:rsid w:val="00F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2BB6E"/>
  <w15:chartTrackingRefBased/>
  <w15:docId w15:val="{DF548F0F-406C-4E23-BB62-B94104FB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3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D27B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F63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alba@sesale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saler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LV\Daniela\carta%20intestata\IntesColo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IntesColor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2370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mailto:sesaler@pec.it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Daniela Forgliato</dc:creator>
  <cp:keywords/>
  <dc:description/>
  <cp:lastModifiedBy>SSA SSA</cp:lastModifiedBy>
  <cp:revision>1</cp:revision>
  <cp:lastPrinted>2005-04-01T16:43:00Z</cp:lastPrinted>
  <dcterms:created xsi:type="dcterms:W3CDTF">2025-07-02T07:42:00Z</dcterms:created>
  <dcterms:modified xsi:type="dcterms:W3CDTF">2025-07-02T07:57:00Z</dcterms:modified>
</cp:coreProperties>
</file>